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D0" w:rsidRPr="0084522E" w:rsidRDefault="006C74D0" w:rsidP="005C54F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22E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</w:p>
    <w:p w:rsidR="006C74D0" w:rsidRDefault="006C74D0" w:rsidP="005C54F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для самостійної роботи з курсу «Математичний аналіз»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для студентів 1-го курсу спеціальності «014 Середня освіта (фізика)», денної форми навчання (група 111).</w:t>
      </w:r>
    </w:p>
    <w:p w:rsidR="006C74D0" w:rsidRDefault="006C74D0" w:rsidP="005C54F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(професор Кузьмич В.І.)</w:t>
      </w:r>
    </w:p>
    <w:p w:rsidR="006C74D0" w:rsidRDefault="006C74D0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C54F0">
        <w:rPr>
          <w:rFonts w:ascii="Times New Roman" w:hAnsi="Times New Roman"/>
          <w:b/>
          <w:sz w:val="24"/>
          <w:szCs w:val="24"/>
          <w:lang w:val="uk-UA"/>
        </w:rPr>
        <w:t>Теоретичний матеріал.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6C74D0" w:rsidRDefault="006C74D0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Правила Лопіталя </w:t>
      </w:r>
      <w:r w:rsidRPr="005C54F0">
        <w:rPr>
          <w:rFonts w:ascii="Times New Roman" w:hAnsi="Times New Roman"/>
          <w:sz w:val="24"/>
          <w:szCs w:val="24"/>
        </w:rPr>
        <w:t>[</w:t>
      </w:r>
      <w:r w:rsidRPr="005C54F0">
        <w:rPr>
          <w:rFonts w:ascii="Times New Roman" w:hAnsi="Times New Roman"/>
          <w:sz w:val="24"/>
          <w:szCs w:val="24"/>
          <w:lang w:val="uk-UA"/>
        </w:rPr>
        <w:t>1, пункт 3.1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5C54F0">
        <w:rPr>
          <w:rFonts w:ascii="Times New Roman" w:hAnsi="Times New Roman"/>
          <w:sz w:val="24"/>
          <w:szCs w:val="24"/>
          <w:lang w:val="uk-UA"/>
        </w:rPr>
        <w:t>, с. 26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5C54F0">
        <w:rPr>
          <w:rFonts w:ascii="Times New Roman" w:hAnsi="Times New Roman"/>
          <w:sz w:val="24"/>
          <w:szCs w:val="24"/>
          <w:lang w:val="uk-UA"/>
        </w:rPr>
        <w:t>-2</w:t>
      </w:r>
      <w:r>
        <w:rPr>
          <w:rFonts w:ascii="Times New Roman" w:hAnsi="Times New Roman"/>
          <w:sz w:val="24"/>
          <w:szCs w:val="24"/>
          <w:lang w:val="uk-UA"/>
        </w:rPr>
        <w:t>67</w:t>
      </w:r>
      <w:r w:rsidRPr="005C54F0">
        <w:rPr>
          <w:rFonts w:ascii="Times New Roman" w:hAnsi="Times New Roman"/>
          <w:sz w:val="24"/>
          <w:szCs w:val="24"/>
        </w:rPr>
        <w:t>]</w:t>
      </w:r>
      <w:r w:rsidRPr="005C54F0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C74D0" w:rsidRDefault="006C74D0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Загальна схема дослідження функції та побудова її графіка </w:t>
      </w:r>
      <w:r w:rsidRPr="005C54F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1, пункт 3.17, с. 268-274</w:t>
      </w:r>
      <w:r w:rsidRPr="005C54F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C74D0" w:rsidRPr="007756E5" w:rsidRDefault="006C74D0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756E5">
        <w:rPr>
          <w:rFonts w:ascii="Times New Roman" w:hAnsi="Times New Roman"/>
          <w:sz w:val="24"/>
          <w:szCs w:val="24"/>
          <w:lang w:val="uk-UA"/>
        </w:rPr>
        <w:t xml:space="preserve">3. Наближені методи розв’язування рівнянь [1, пункт 3.18, с. 274-279]. </w:t>
      </w:r>
    </w:p>
    <w:p w:rsidR="006C74D0" w:rsidRPr="007756E5" w:rsidRDefault="006C74D0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756E5">
        <w:rPr>
          <w:rFonts w:ascii="Times New Roman" w:hAnsi="Times New Roman"/>
          <w:b/>
          <w:sz w:val="24"/>
          <w:szCs w:val="24"/>
          <w:lang w:val="uk-UA"/>
        </w:rPr>
        <w:t>Практичні завдання.</w:t>
      </w:r>
      <w:r w:rsidRPr="007756E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C74D0" w:rsidRDefault="006C74D0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7756E5">
        <w:rPr>
          <w:rFonts w:ascii="Times New Roman" w:hAnsi="Times New Roman"/>
          <w:sz w:val="24"/>
          <w:szCs w:val="24"/>
          <w:lang w:val="uk-UA"/>
        </w:rPr>
        <w:t>. Розв’язати задачі на знаходження найбільшого і найменшого значень функції неперервної на відрізку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6C74D0" w:rsidRDefault="006C74D0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№№ 1208, 1211, 1214, 1216, 1218, 1223, 1224, 1225, 1226, 1246, 1250, 1251 </w:t>
      </w:r>
    </w:p>
    <w:p w:rsidR="006C74D0" w:rsidRDefault="006C74D0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2681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2, с. 87-91</w:t>
      </w:r>
      <w:r w:rsidRPr="00F6268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C74D0" w:rsidRDefault="006C74D0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Знайти границі за допомогою правил Лопіталя: </w:t>
      </w:r>
    </w:p>
    <w:p w:rsidR="006C74D0" w:rsidRDefault="006C74D0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№№ 1324, 1325, 1326, 1332, 1337, 1338, 1345, 1346, 1348, 1354, 1355, 1361 </w:t>
      </w:r>
    </w:p>
    <w:p w:rsidR="006C74D0" w:rsidRDefault="006C74D0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2681">
        <w:rPr>
          <w:rFonts w:ascii="Times New Roman" w:hAnsi="Times New Roman"/>
          <w:sz w:val="24"/>
          <w:szCs w:val="24"/>
        </w:rPr>
        <w:t>[</w:t>
      </w:r>
      <w:r w:rsidRPr="00F62681">
        <w:rPr>
          <w:rFonts w:ascii="Times New Roman" w:hAnsi="Times New Roman"/>
          <w:sz w:val="24"/>
          <w:szCs w:val="24"/>
          <w:lang w:val="uk-UA"/>
        </w:rPr>
        <w:t xml:space="preserve">2, с. </w:t>
      </w:r>
      <w:r>
        <w:rPr>
          <w:rFonts w:ascii="Times New Roman" w:hAnsi="Times New Roman"/>
          <w:sz w:val="24"/>
          <w:szCs w:val="24"/>
          <w:lang w:val="uk-UA"/>
        </w:rPr>
        <w:t>94</w:t>
      </w:r>
      <w:r w:rsidRPr="00F62681">
        <w:rPr>
          <w:rFonts w:ascii="Times New Roman" w:hAnsi="Times New Roman"/>
          <w:sz w:val="24"/>
          <w:szCs w:val="24"/>
          <w:lang w:val="uk-UA"/>
        </w:rPr>
        <w:t>-9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6268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C74D0" w:rsidRDefault="006C74D0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Зробити повне дослідження функцій та побудувати їхні графіки: </w:t>
      </w:r>
    </w:p>
    <w:p w:rsidR="006C74D0" w:rsidRDefault="006C74D0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№№ 1398, 1401, 1402, 1410, 1416, 14191427, 1462 </w:t>
      </w:r>
    </w:p>
    <w:p w:rsidR="006C74D0" w:rsidRDefault="006C74D0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2681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2, с. 98-100</w:t>
      </w:r>
      <w:r w:rsidRPr="00F6268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C74D0" w:rsidRPr="00615FB6" w:rsidRDefault="006C74D0" w:rsidP="009469DF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Приклади </w:t>
      </w:r>
      <w:r w:rsidRPr="00615FB6">
        <w:rPr>
          <w:rFonts w:ascii="Times New Roman" w:hAnsi="Times New Roman"/>
          <w:sz w:val="24"/>
          <w:szCs w:val="24"/>
          <w:lang w:val="uk-UA"/>
        </w:rPr>
        <w:t>розв’язування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відповідних задач наведені у практикумах з вищої математики </w:t>
      </w:r>
      <w:r w:rsidRPr="00615FB6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3-5</w:t>
      </w:r>
      <w:r w:rsidRPr="00615FB6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C74D0" w:rsidRPr="00D17BE8" w:rsidRDefault="006C74D0" w:rsidP="00D17BE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17BE8">
        <w:rPr>
          <w:rFonts w:ascii="Times New Roman" w:hAnsi="Times New Roman"/>
          <w:b/>
          <w:sz w:val="24"/>
          <w:szCs w:val="24"/>
          <w:lang w:val="uk-UA"/>
        </w:rPr>
        <w:t xml:space="preserve">Література </w:t>
      </w:r>
    </w:p>
    <w:p w:rsidR="006C74D0" w:rsidRPr="00D17BE8" w:rsidRDefault="006C74D0" w:rsidP="00D17BE8">
      <w:pPr>
        <w:jc w:val="both"/>
        <w:rPr>
          <w:rFonts w:ascii="Times New Roman" w:hAnsi="Times New Roman"/>
          <w:sz w:val="24"/>
          <w:szCs w:val="24"/>
          <w:lang w:val="uk-UA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Fonts w:ascii="Times New Roman" w:hAnsi="Times New Roman"/>
            <w:sz w:val="24"/>
            <w:szCs w:val="24"/>
            <w:lang w:val="uk-UA"/>
          </w:rPr>
          <w:t>1. М</w:t>
        </w:r>
      </w:smartTag>
      <w:r>
        <w:rPr>
          <w:rFonts w:ascii="Times New Roman" w:hAnsi="Times New Roman"/>
          <w:sz w:val="24"/>
          <w:szCs w:val="24"/>
          <w:lang w:val="uk-UA"/>
        </w:rPr>
        <w:t>. І. Шкіль. Математичний аналіз: Підручник: У 2 ч. Ч. 1. – К.: Вища школа, 2005, 447 с.</w:t>
      </w:r>
    </w:p>
    <w:p w:rsidR="006C74D0" w:rsidRDefault="006C74D0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smartTag w:uri="urn:schemas-microsoft-com:office:smarttags" w:element="metricconverter">
        <w:smartTagPr>
          <w:attr w:name="ProductID" w:val="2. Г"/>
        </w:smartTagPr>
        <w:r>
          <w:rPr>
            <w:rFonts w:ascii="Times New Roman" w:hAnsi="Times New Roman"/>
            <w:sz w:val="24"/>
            <w:szCs w:val="24"/>
            <w:lang w:val="uk-UA"/>
          </w:rPr>
          <w:t>2. Г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. Н. Берман. </w:t>
      </w:r>
      <w:r>
        <w:rPr>
          <w:rFonts w:ascii="Times New Roman" w:hAnsi="Times New Roman"/>
          <w:sz w:val="24"/>
          <w:szCs w:val="24"/>
        </w:rPr>
        <w:t xml:space="preserve">Сборник задач по курсу математического анализа. М.: Наука,1972, 416 с. </w:t>
      </w:r>
    </w:p>
    <w:p w:rsidR="006C74D0" w:rsidRDefault="006C74D0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І. І. Юртин, О. Ю. Дюженкова, О. Б. Жильцов та ін. Практикум з вищої математики. – К.: МАУП, 2006, 248 с.</w:t>
      </w:r>
      <w:r w:rsidRPr="009469D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C74D0" w:rsidRPr="009469DF" w:rsidRDefault="006C74D0" w:rsidP="005C54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9469DF">
        <w:rPr>
          <w:rFonts w:ascii="Times New Roman" w:hAnsi="Times New Roman"/>
          <w:sz w:val="24"/>
          <w:szCs w:val="24"/>
        </w:rPr>
        <w:t>Данко П. Е.</w:t>
      </w:r>
      <w:r>
        <w:rPr>
          <w:rFonts w:ascii="Times New Roman" w:hAnsi="Times New Roman"/>
          <w:sz w:val="24"/>
          <w:szCs w:val="24"/>
          <w:lang w:val="uk-UA"/>
        </w:rPr>
        <w:t xml:space="preserve">, Попов А. Г., Кожевникова Т. Я. </w:t>
      </w:r>
      <w:r w:rsidRPr="009469DF">
        <w:rPr>
          <w:rFonts w:ascii="Times New Roman" w:hAnsi="Times New Roman"/>
          <w:sz w:val="24"/>
          <w:szCs w:val="24"/>
        </w:rPr>
        <w:t>Высшая математика в упражнениях и задачах</w:t>
      </w:r>
      <w:r>
        <w:rPr>
          <w:rFonts w:ascii="Times New Roman" w:hAnsi="Times New Roman"/>
          <w:sz w:val="24"/>
          <w:szCs w:val="24"/>
        </w:rPr>
        <w:t xml:space="preserve">. В 2-х ч. Ч. </w:t>
      </w:r>
      <w:smartTag w:uri="urn:schemas-microsoft-com:office:smarttags" w:element="metricconverter">
        <w:smartTagPr>
          <w:attr w:name="ProductID" w:val="1. М"/>
        </w:smartTagPr>
        <w:r>
          <w:rPr>
            <w:rFonts w:ascii="Times New Roman" w:hAnsi="Times New Roman"/>
            <w:sz w:val="24"/>
            <w:szCs w:val="24"/>
          </w:rPr>
          <w:t>1. М</w:t>
        </w:r>
      </w:smartTag>
      <w:r>
        <w:rPr>
          <w:rFonts w:ascii="Times New Roman" w:hAnsi="Times New Roman"/>
          <w:sz w:val="24"/>
          <w:szCs w:val="24"/>
        </w:rPr>
        <w:t>.: Высш. шк., 1986, 304 с.</w:t>
      </w:r>
      <w:r w:rsidRPr="009469DF">
        <w:rPr>
          <w:rFonts w:ascii="Times New Roman" w:hAnsi="Times New Roman"/>
          <w:sz w:val="24"/>
          <w:szCs w:val="24"/>
        </w:rPr>
        <w:t xml:space="preserve"> </w:t>
      </w:r>
    </w:p>
    <w:p w:rsidR="006C74D0" w:rsidRPr="00F75D32" w:rsidRDefault="006C74D0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И. И. Ляшко, А. К. Боярчук, Я. Г. Гай, Г. П. Головач. Математический анализ в примерах и задачах, ч. 1. – К.: </w:t>
      </w:r>
      <w:r w:rsidRPr="00F75D32">
        <w:rPr>
          <w:rFonts w:ascii="Times New Roman" w:hAnsi="Times New Roman"/>
          <w:sz w:val="24"/>
          <w:szCs w:val="24"/>
          <w:lang w:val="uk-UA"/>
        </w:rPr>
        <w:t>Вища школа</w:t>
      </w:r>
      <w:r>
        <w:rPr>
          <w:rFonts w:ascii="Times New Roman" w:hAnsi="Times New Roman"/>
          <w:sz w:val="24"/>
          <w:szCs w:val="24"/>
        </w:rPr>
        <w:t>, 1975, 680 с.</w:t>
      </w:r>
    </w:p>
    <w:sectPr w:rsidR="006C74D0" w:rsidRPr="00F75D32" w:rsidSect="0016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32A92"/>
    <w:multiLevelType w:val="hybridMultilevel"/>
    <w:tmpl w:val="74CC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DC8"/>
    <w:rsid w:val="00075C30"/>
    <w:rsid w:val="000D5E3B"/>
    <w:rsid w:val="00165738"/>
    <w:rsid w:val="001670B9"/>
    <w:rsid w:val="0031128F"/>
    <w:rsid w:val="00461C7C"/>
    <w:rsid w:val="00523A95"/>
    <w:rsid w:val="005C54F0"/>
    <w:rsid w:val="00615FB6"/>
    <w:rsid w:val="00674029"/>
    <w:rsid w:val="006C74D0"/>
    <w:rsid w:val="007756E5"/>
    <w:rsid w:val="0084522E"/>
    <w:rsid w:val="00882500"/>
    <w:rsid w:val="00937EA9"/>
    <w:rsid w:val="009469DF"/>
    <w:rsid w:val="00B32195"/>
    <w:rsid w:val="00B4796E"/>
    <w:rsid w:val="00B75AD1"/>
    <w:rsid w:val="00B87873"/>
    <w:rsid w:val="00CF3231"/>
    <w:rsid w:val="00D034ED"/>
    <w:rsid w:val="00D17BE8"/>
    <w:rsid w:val="00D32289"/>
    <w:rsid w:val="00DF5DC8"/>
    <w:rsid w:val="00E43F6E"/>
    <w:rsid w:val="00F62681"/>
    <w:rsid w:val="00F7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5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1</Pages>
  <Words>235</Words>
  <Characters>1346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Богданова </cp:lastModifiedBy>
  <cp:revision>13</cp:revision>
  <dcterms:created xsi:type="dcterms:W3CDTF">2020-03-12T17:05:00Z</dcterms:created>
  <dcterms:modified xsi:type="dcterms:W3CDTF">2020-03-13T06:56:00Z</dcterms:modified>
</cp:coreProperties>
</file>